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34"/>
        <w:ind w:left="10" w:right="0" w:firstLine="0"/>
        <w:jc w:val="center"/>
        <w:rPr>
          <w:rFonts w:ascii="Calibri" w:hAnsi="Calibri" w:cs="Calibri" w:eastAsia="Calibri"/>
          <w:sz w:val="32"/>
          <w:szCs w:val="32"/>
        </w:rPr>
      </w:pPr>
      <w:r>
        <w:rPr/>
        <w:pict>
          <v:shape style="position:absolute;margin-left:73.199997pt;margin-top:-17.785637pt;width:161.04pt;height:27.36pt;mso-position-horizontal-relative:page;mso-position-vertical-relative:paragraph;z-index:-516" type="#_x0000_t75">
            <v:imagedata r:id="rId5" o:title=""/>
          </v:shape>
        </w:pic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ji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g</w:t>
      </w:r>
      <w:r>
        <w:rPr>
          <w:rFonts w:ascii="Calibri" w:hAnsi="Calibri" w:cs="Calibri" w:eastAsia="Calibri"/>
          <w:b/>
          <w:bCs/>
          <w:spacing w:val="-1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spacing w:val="-11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ew</w:t>
      </w:r>
      <w:r>
        <w:rPr>
          <w:rFonts w:ascii="Calibri" w:hAnsi="Calibri" w:cs="Calibri" w:eastAsia="Calibri"/>
          <w:b/>
          <w:bCs/>
          <w:spacing w:val="-9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/>
          <w:bCs/>
          <w:spacing w:val="-1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32"/>
          <w:szCs w:val="32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.,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32"/>
          <w:szCs w:val="32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32"/>
          <w:szCs w:val="3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pStyle w:val="Heading1"/>
        <w:spacing w:line="259" w:lineRule="auto" w:before="21"/>
        <w:ind w:left="5432" w:right="3915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</w:p>
    <w:p>
      <w:pPr>
        <w:spacing w:before="1"/>
        <w:ind w:left="1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9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4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hyperlink r:id="rId6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s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l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l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2"/>
            <w:szCs w:val="22"/>
          </w:rPr>
          <w:t>y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.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z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h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a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g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@</w:t>
        </w:r>
        <w:r>
          <w:rPr>
            <w:rFonts w:ascii="Calibri" w:hAnsi="Calibri" w:cs="Calibri" w:eastAsia="Calibri"/>
            <w:b w:val="0"/>
            <w:bCs w:val="0"/>
            <w:spacing w:val="2"/>
            <w:w w:val="100"/>
            <w:sz w:val="22"/>
            <w:szCs w:val="22"/>
          </w:rPr>
          <w:t>m</w:t>
        </w:r>
        <w:r>
          <w:rPr>
            <w:rFonts w:ascii="Calibri" w:hAnsi="Calibri" w:cs="Calibri" w:eastAsia="Calibri"/>
            <w:b w:val="0"/>
            <w:bCs w:val="0"/>
            <w:spacing w:val="2"/>
            <w:w w:val="100"/>
            <w:sz w:val="22"/>
            <w:szCs w:val="22"/>
          </w:rPr>
          <w:t>o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g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s</w:t>
        </w:r>
        <w:r>
          <w:rPr>
            <w:rFonts w:ascii="Calibri" w:hAnsi="Calibri" w:cs="Calibri" w:eastAsia="Calibri"/>
            <w:b w:val="0"/>
            <w:bCs w:val="0"/>
            <w:spacing w:val="2"/>
            <w:w w:val="100"/>
            <w:sz w:val="22"/>
            <w:szCs w:val="22"/>
          </w:rPr>
          <w:t>o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l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a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r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2"/>
            <w:szCs w:val="22"/>
          </w:rPr>
          <w:t>.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libri" w:hAnsi="Calibri" w:cs="Calibri" w:eastAsia="Calibri"/>
            <w:b w:val="0"/>
            <w:bCs w:val="0"/>
            <w:spacing w:val="2"/>
            <w:w w:val="100"/>
            <w:sz w:val="22"/>
            <w:szCs w:val="22"/>
          </w:rPr>
          <w:t>o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m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libri" w:hAnsi="Calibri" w:cs="Calibri" w:eastAsia="Calibri"/>
            <w:b w:val="0"/>
            <w:bCs w:val="0"/>
            <w:spacing w:val="37"/>
            <w:w w:val="100"/>
            <w:sz w:val="22"/>
            <w:szCs w:val="22"/>
          </w:rPr>
          <w:t> </w:t>
        </w:r>
      </w:hyperlink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+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: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z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88"/>
              <w:ind w:left="33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90"/>
              <w:ind w:left="1540" w:right="1520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449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10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60k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rtain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ctricity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36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62.826128pt;height:161.25pt;mso-position-horizontal-relative:char;mso-position-vertical-relative:line" type="#_x0000_t75">
                  <v:imagedata r:id="rId7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7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49"/>
              <w:ind w:left="813" w:right="79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49"/>
              <w:ind w:left="1996" w:right="198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49"/>
              <w:ind w:left="4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40"/>
              <w:ind w:left="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7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57" w:lineRule="auto"/>
              <w:ind w:left="30" w:right="175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270W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1670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991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7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7" w:right="59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54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81" w:right="66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57" w:lineRule="auto"/>
              <w:ind w:left="30" w:right="3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MPP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220V15000W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07" w:right="58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13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auto" w:before="93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69" w:right="65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669" w:right="65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37" w:h="11920" w:orient="landscape"/>
          <w:pgMar w:top="1040" w:bottom="280" w:left="1360" w:right="1460"/>
        </w:sectPr>
      </w:pPr>
    </w:p>
    <w:p>
      <w:pPr>
        <w:spacing w:line="80" w:lineRule="exact" w:before="2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100"/>
              <w:ind w:left="332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40" w:right="1520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</w:tr>
      <w:tr>
        <w:trPr>
          <w:trHeight w:val="612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80k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rtain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ctricity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36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62.826128pt;height:161.25pt;mso-position-horizontal-relative:char;mso-position-vertical-relative:line" type="#_x0000_t75">
                  <v:imagedata r:id="rId8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86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1"/>
              <w:ind w:left="813" w:right="79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1"/>
              <w:ind w:left="1996" w:right="198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1"/>
              <w:ind w:left="4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47"/>
              <w:ind w:left="1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25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7" w:lineRule="auto"/>
              <w:ind w:left="30" w:right="175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270W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1670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991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8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07" w:right="591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$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81" w:right="66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auto" w:before="61"/>
              <w:ind w:left="30" w:right="33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MPP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380V20000W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07" w:right="58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auto" w:before="61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69" w:right="65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669" w:right="65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13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11608" w:val="left" w:leader="none"/>
              </w:tabs>
              <w:spacing w:before="51"/>
              <w:ind w:left="3325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pt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position w:val="1"/>
                <w:sz w:val="22"/>
                <w:szCs w:val="22"/>
              </w:rPr>
              <w:tab/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m</w:t>
            </w:r>
            <w:r>
              <w:rPr>
                <w:rFonts w:ascii="Tahoma" w:hAnsi="Tahoma" w:cs="Tahoma" w:eastAsia="Tahoma"/>
                <w:b w:val="0"/>
                <w:bCs w:val="0"/>
                <w:spacing w:val="-1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g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  <w:t>e</w:t>
            </w:r>
          </w:p>
        </w:tc>
      </w:tr>
      <w:tr>
        <w:trPr>
          <w:trHeight w:val="672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auto" w:before="71"/>
              <w:ind w:left="222" w:right="205" w:firstLine="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rgy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5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112k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rtain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ctricity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/>
              <w:pict>
                <v:shape style="width:155.596677pt;height:157.5pt;mso-position-horizontal-relative:char;mso-position-vertical-relative:line" type="#_x0000_t75">
                  <v:imagedata r:id="rId9" o:title=""/>
                </v:shape>
              </w:pict>
            </w:r>
            <w:r>
              <w:rP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59"/>
              <w:ind w:left="813" w:right="79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59"/>
              <w:ind w:left="1996" w:right="1980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59"/>
              <w:ind w:left="4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59"/>
              <w:ind w:left="188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346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57" w:lineRule="auto"/>
              <w:ind w:left="30" w:right="175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270W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1670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991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1" w:lineRule="exact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kg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8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7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112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$18,143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57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81" w:right="667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35"/>
              <w:ind w:left="30" w:right="18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MPP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380V15000W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07" w:right="588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auto" w:before="61"/>
              <w:ind w:left="30" w:right="52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Lig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rt,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ary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69" w:right="65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6" w:hRule="exact"/>
        </w:trPr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31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3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69" w:right="656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7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7" w:h="11920" w:orient="landscape"/>
          <w:pgMar w:top="980" w:bottom="280" w:left="1360" w:right="1460"/>
        </w:sectPr>
      </w:pPr>
    </w:p>
    <w:p>
      <w:pPr>
        <w:spacing w:before="64"/>
        <w:ind w:left="122" w:right="0" w:firstLine="0"/>
        <w:jc w:val="left"/>
        <w:rPr>
          <w:rFonts w:ascii="Tahoma" w:hAnsi="Tahoma" w:cs="Tahoma" w:eastAsia="Tahoma"/>
          <w:sz w:val="22"/>
          <w:szCs w:val="22"/>
        </w:rPr>
      </w:pPr>
      <w:r>
        <w:rPr/>
        <w:pict>
          <v:group style="position:absolute;margin-left:72.550003pt;margin-top:52.869999pt;width:691.42pt;height:144.7pt;mso-position-horizontal-relative:page;mso-position-vertical-relative:page;z-index:-515" coordorigin="1451,1057" coordsize="13828,2894">
            <v:group style="position:absolute;left:1462;top:1078;width:13807;height:2" coordorigin="1462,1078" coordsize="13807,2">
              <v:shape style="position:absolute;left:1462;top:1078;width:13807;height:2" coordorigin="1462,1078" coordsize="13807,0" path="m1462,1078l15269,1078e" filled="f" stroked="t" strokeweight="1.06pt" strokecolor="#000000">
                <v:path arrowok="t"/>
              </v:shape>
            </v:group>
            <v:group style="position:absolute;left:1462;top:3931;width:13807;height:2" coordorigin="1462,3931" coordsize="13807,2">
              <v:shape style="position:absolute;left:1462;top:3931;width:13807;height:2" coordorigin="1462,3931" coordsize="13807,0" path="m1462,3931l15269,3931e" filled="f" stroked="t" strokeweight="1.06pt" strokecolor="#000000">
                <v:path arrowok="t"/>
              </v:shape>
            </v:group>
            <v:group style="position:absolute;left:1471;top:1068;width:2;height:2873" coordorigin="1471,1068" coordsize="2,2873">
              <v:shape style="position:absolute;left:1471;top:1068;width:2;height:2873" coordorigin="1471,1068" coordsize="0,2873" path="m1471,3941l1471,1068e" filled="f" stroked="t" strokeweight="1.06pt" strokecolor="#000000">
                <v:path arrowok="t"/>
              </v:shape>
            </v:group>
            <v:group style="position:absolute;left:15259;top:1068;width:2;height:2873" coordorigin="15259,1068" coordsize="2,2873">
              <v:shape style="position:absolute;left:15259;top:1068;width:2;height:2873" coordorigin="15259,1068" coordsize="0,2873" path="m15259,3941l15259,1068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b/>
          <w:bCs/>
          <w:spacing w:val="-1"/>
          <w:w w:val="100"/>
          <w:sz w:val="22"/>
          <w:szCs w:val="22"/>
        </w:rPr>
        <w:t>T</w:t>
      </w:r>
      <w:r>
        <w:rPr>
          <w:rFonts w:ascii="Tahoma" w:hAnsi="Tahoma" w:cs="Tahoma" w:eastAsia="Tahoma"/>
          <w:b/>
          <w:bCs/>
          <w:spacing w:val="1"/>
          <w:w w:val="100"/>
          <w:sz w:val="22"/>
          <w:szCs w:val="22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r</w:t>
      </w:r>
      <w:r>
        <w:rPr>
          <w:rFonts w:ascii="Tahoma" w:hAnsi="Tahoma" w:cs="Tahoma" w:eastAsia="Tahoma"/>
          <w:b/>
          <w:bCs/>
          <w:spacing w:val="1"/>
          <w:w w:val="100"/>
          <w:sz w:val="22"/>
          <w:szCs w:val="22"/>
        </w:rPr>
        <w:t>m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s</w:t>
      </w:r>
      <w:r>
        <w:rPr>
          <w:rFonts w:ascii="Tahoma" w:hAnsi="Tahoma" w:cs="Tahoma" w:eastAsia="Tahoma"/>
          <w:b/>
          <w:bCs/>
          <w:spacing w:val="-5"/>
          <w:w w:val="10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&amp;</w:t>
      </w:r>
      <w:r>
        <w:rPr>
          <w:rFonts w:ascii="Tahoma" w:hAnsi="Tahoma" w:cs="Tahoma" w:eastAsia="Tahoma"/>
          <w:b/>
          <w:bCs/>
          <w:spacing w:val="-4"/>
          <w:w w:val="100"/>
          <w:sz w:val="22"/>
          <w:szCs w:val="22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2"/>
          <w:szCs w:val="22"/>
        </w:rPr>
        <w:t>C</w:t>
      </w:r>
      <w:r>
        <w:rPr>
          <w:rFonts w:ascii="Tahoma" w:hAnsi="Tahoma" w:cs="Tahoma" w:eastAsia="Tahoma"/>
          <w:b/>
          <w:bCs/>
          <w:spacing w:val="1"/>
          <w:w w:val="100"/>
          <w:sz w:val="22"/>
          <w:szCs w:val="22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2"/>
          <w:szCs w:val="22"/>
        </w:rPr>
        <w:t>n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d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2"/>
          <w:szCs w:val="22"/>
        </w:rPr>
        <w:t>t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i</w:t>
      </w:r>
      <w:r>
        <w:rPr>
          <w:rFonts w:ascii="Tahoma" w:hAnsi="Tahoma" w:cs="Tahoma" w:eastAsia="Tahoma"/>
          <w:b/>
          <w:bCs/>
          <w:spacing w:val="1"/>
          <w:w w:val="100"/>
          <w:sz w:val="22"/>
          <w:szCs w:val="22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2"/>
          <w:szCs w:val="22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2"/>
          <w:szCs w:val="22"/>
        </w:rPr>
        <w:t>s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: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36"/>
        <w:ind w:left="330" w:right="0" w:hanging="21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5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6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2"/>
          <w:w w:val="100"/>
        </w:rPr>
        <w:t>v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6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V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ty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5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-3"/>
          <w:w w:val="100"/>
        </w:rPr>
        <w:t>y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3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od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6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Co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3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6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30" w:val="left" w:leader="none"/>
          <w:tab w:pos="2170" w:val="left" w:leader="none"/>
        </w:tabs>
        <w:spacing w:before="55"/>
        <w:ind w:left="330" w:right="0" w:hanging="218"/>
        <w:jc w:val="left"/>
      </w:pP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th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pgSz w:w="16837" w:h="11920" w:orient="landscape"/>
      <w:pgMar w:top="1020" w:bottom="280" w:left="14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330" w:hanging="21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11" w:hanging="1505"/>
      <w:outlineLvl w:val="1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ally.zhang@mogesolar.com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2018-04-03T17:02:02Z</dcterms:created>
  <dcterms:modified xsi:type="dcterms:W3CDTF">2018-04-03T17:02:02Z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LastSaved">
    <vt:filetime>2018-04-03T00:00:00Z</vt:filetime>
  </property>
</Properties>
</file>